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CA5D8F">
      <w:pPr>
        <w:tabs>
          <w:tab w:val="left" w:pos="90"/>
        </w:tabs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BCC0A" wp14:editId="788F61EA">
                <wp:simplePos x="0" y="0"/>
                <wp:positionH relativeFrom="column">
                  <wp:posOffset>226970</wp:posOffset>
                </wp:positionH>
                <wp:positionV relativeFrom="paragraph">
                  <wp:posOffset>-302298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A8E" w:rsidRPr="00B8259B" w:rsidRDefault="00E25525" w:rsidP="001D52CC">
                            <w:pPr>
                              <w:pStyle w:val="Heading1"/>
                              <w:jc w:val="center"/>
                              <w:rPr>
                                <w:color w:val="1F497D" w:themeColor="text2"/>
                                <w:sz w:val="280"/>
                                <w:szCs w:val="54"/>
                              </w:rPr>
                            </w:pPr>
                            <w:r w:rsidRPr="00B8259B">
                              <w:rPr>
                                <w:color w:val="1F497D" w:themeColor="text2"/>
                                <w:sz w:val="72"/>
                              </w:rPr>
                              <w:t>MICROB</w:t>
                            </w:r>
                            <w:r w:rsidR="001D52CC" w:rsidRPr="00B8259B">
                              <w:rPr>
                                <w:color w:val="1F497D" w:themeColor="text2"/>
                                <w:sz w:val="72"/>
                              </w:rPr>
                              <w:t>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17.85pt;margin-top:-23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N43PIpwDAADJBwAA&#10;DgAAAAAAAAAAAAAAAAAuAgAAZHJzL2Uyb0RvYy54bWxQSwECLQAUAAYACAAAACEA20ppIOUAAAAL&#10;AQAADwAAAAAAAAAAAAAAAAD2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137A8E" w:rsidRPr="00B8259B" w:rsidRDefault="00E25525" w:rsidP="001D52CC">
                      <w:pPr>
                        <w:pStyle w:val="Heading1"/>
                        <w:jc w:val="center"/>
                        <w:rPr>
                          <w:color w:val="1F497D" w:themeColor="text2"/>
                          <w:sz w:val="280"/>
                          <w:szCs w:val="54"/>
                        </w:rPr>
                      </w:pPr>
                      <w:r w:rsidRPr="00B8259B">
                        <w:rPr>
                          <w:color w:val="1F497D" w:themeColor="text2"/>
                          <w:sz w:val="72"/>
                        </w:rPr>
                        <w:t>MICROB</w:t>
                      </w:r>
                      <w:r w:rsidR="001D52CC" w:rsidRPr="00B8259B">
                        <w:rPr>
                          <w:color w:val="1F497D" w:themeColor="text2"/>
                          <w:sz w:val="72"/>
                        </w:rPr>
                        <w:t>IOLOGY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C3662" wp14:editId="7CAF287C">
                <wp:simplePos x="0" y="0"/>
                <wp:positionH relativeFrom="column">
                  <wp:posOffset>-255080</wp:posOffset>
                </wp:positionH>
                <wp:positionV relativeFrom="paragraph">
                  <wp:posOffset>350520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19" w:rsidRDefault="00534019" w:rsidP="00534019">
                            <w:pPr>
                              <w:pStyle w:val="Heading2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spacing w:before="300" w:after="150"/>
                              <w:jc w:val="center"/>
                              <w:rPr>
                                <w:rFonts w:ascii="Roboto Slab" w:hAnsi="Roboto Slab"/>
                                <w:b w:val="0"/>
                                <w:bCs w:val="0"/>
                                <w:color w:val="C30000"/>
                                <w:sz w:val="45"/>
                                <w:szCs w:val="45"/>
                              </w:rPr>
                            </w:pPr>
                            <w:bookmarkStart w:id="0" w:name="_GoBack"/>
                            <w:r>
                              <w:rPr>
                                <w:rFonts w:ascii="Roboto Slab" w:hAnsi="Roboto Slab"/>
                                <w:b w:val="0"/>
                                <w:bCs w:val="0"/>
                                <w:color w:val="C30000"/>
                                <w:sz w:val="45"/>
                                <w:szCs w:val="45"/>
                              </w:rPr>
                              <w:t>Probiotics</w:t>
                            </w:r>
                          </w:p>
                          <w:bookmarkEnd w:id="0"/>
                          <w:p w:rsidR="003148BC" w:rsidRPr="00534019" w:rsidRDefault="003148BC" w:rsidP="000D44ED">
                            <w:pPr>
                              <w:pStyle w:val="Heading2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spacing w:before="300" w:after="150"/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C30000"/>
                                <w:sz w:val="45"/>
                                <w:szCs w:val="45"/>
                              </w:rPr>
                            </w:pPr>
                          </w:p>
                          <w:p w:rsidR="00256DC7" w:rsidRPr="003D5155" w:rsidRDefault="00256DC7" w:rsidP="003D5155">
                            <w:pPr>
                              <w:jc w:val="center"/>
                              <w:rPr>
                                <w:color w:val="8064A2" w:themeColor="accent4"/>
                                <w:sz w:val="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0.1pt;margin-top:27.6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HC5qE4AAAAAsBAAAPAAAAZHJzL2Rvd25y&#10;ZXYueG1sTI/BbsIwDIbvk/YOkSftBgl0sNLVRRPSbkjTYOIcGq+paJyqCdDt6RdO28my/On395fr&#10;0XXiQkNoPSPMpgoEce1Nyw3C5/5tkoMIUbPRnWdC+KYA6+r+rtSF8Vf+oMsuNiKFcCg0go2xL6QM&#10;tSWnw9T3xOn25QenY1qHRppBX1O46+RcqaV0uuX0weqeNpbq0+7sEFbWZBs7k8v3wyGettta/dR7&#10;hfj4ML6+gIg0xj8YbvpJHarkdPRnNkF0CJMnNU8owmKR5g3IsucViCNCpvIcZFXK/x2qX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HC5qE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4019" w:rsidRDefault="00534019" w:rsidP="00534019">
                      <w:pPr>
                        <w:pStyle w:val="Heading2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spacing w:before="300" w:after="150"/>
                        <w:jc w:val="center"/>
                        <w:rPr>
                          <w:rFonts w:ascii="Roboto Slab" w:hAnsi="Roboto Slab"/>
                          <w:b w:val="0"/>
                          <w:bCs w:val="0"/>
                          <w:color w:val="C30000"/>
                          <w:sz w:val="45"/>
                          <w:szCs w:val="45"/>
                        </w:rPr>
                      </w:pPr>
                      <w:bookmarkStart w:id="1" w:name="_GoBack"/>
                      <w:r>
                        <w:rPr>
                          <w:rFonts w:ascii="Roboto Slab" w:hAnsi="Roboto Slab"/>
                          <w:b w:val="0"/>
                          <w:bCs w:val="0"/>
                          <w:color w:val="C30000"/>
                          <w:sz w:val="45"/>
                          <w:szCs w:val="45"/>
                        </w:rPr>
                        <w:t>Probiotics</w:t>
                      </w:r>
                    </w:p>
                    <w:bookmarkEnd w:id="1"/>
                    <w:p w:rsidR="003148BC" w:rsidRPr="00534019" w:rsidRDefault="003148BC" w:rsidP="000D44ED">
                      <w:pPr>
                        <w:pStyle w:val="Heading2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spacing w:before="300" w:after="150"/>
                        <w:rPr>
                          <w:rFonts w:asciiTheme="minorHAnsi" w:hAnsiTheme="minorHAnsi"/>
                          <w:b w:val="0"/>
                          <w:bCs w:val="0"/>
                          <w:color w:val="C30000"/>
                          <w:sz w:val="45"/>
                          <w:szCs w:val="45"/>
                        </w:rPr>
                      </w:pPr>
                    </w:p>
                    <w:p w:rsidR="00256DC7" w:rsidRPr="003D5155" w:rsidRDefault="00256DC7" w:rsidP="003D5155">
                      <w:pPr>
                        <w:jc w:val="center"/>
                        <w:rPr>
                          <w:color w:val="8064A2" w:themeColor="accent4"/>
                          <w:sz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256DC7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13370" wp14:editId="553F2D6C">
                <wp:simplePos x="0" y="0"/>
                <wp:positionH relativeFrom="column">
                  <wp:posOffset>-254190</wp:posOffset>
                </wp:positionH>
                <wp:positionV relativeFrom="paragraph">
                  <wp:posOffset>88180</wp:posOffset>
                </wp:positionV>
                <wp:extent cx="9309669" cy="1186815"/>
                <wp:effectExtent l="76200" t="76200" r="82550" b="8953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669" cy="11868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155" w:rsidRPr="00534019" w:rsidRDefault="00534019" w:rsidP="003D5155">
                            <w:pPr>
                              <w:pStyle w:val="Heading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10" w:history="1">
                              <w:r w:rsidRPr="00534019">
                                <w:rPr>
                                  <w:rStyle w:val="Hyperlink"/>
                                  <w:rFonts w:ascii="Arial" w:eastAsiaTheme="minorHAnsi" w:hAnsi="Arial" w:cs="Arial"/>
                                  <w:b w:val="0"/>
                                  <w:bCs w:val="0"/>
                                  <w:kern w:val="0"/>
                                  <w:sz w:val="36"/>
                                  <w:szCs w:val="36"/>
                                  <w:bdr w:val="single" w:sz="2" w:space="0" w:color="E5E7EB" w:frame="1"/>
                                  <w:shd w:val="clear" w:color="auto" w:fill="FFFFFF"/>
                                  <w:lang w:bidi="ar-SA"/>
                                </w:rPr>
                                <w:t>https://www.intechopen.com/books/probiotics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0pt;margin-top:6.95pt;width:733.05pt;height:9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Dkk&#10;cmrMAwAAMQgAAA4AAAAAAAAAAAAAAAAALgIAAGRycy9lMm9Eb2MueG1sUEsBAi0AFAAGAAgAAAAh&#10;ANehNOvfAAAACwEAAA8AAAAAAAAAAAAAAAAAJg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D5155" w:rsidRPr="00534019" w:rsidRDefault="00534019" w:rsidP="003D5155">
                      <w:pPr>
                        <w:pStyle w:val="Heading1"/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1" w:history="1">
                        <w:r w:rsidRPr="00534019">
                          <w:rPr>
                            <w:rStyle w:val="Hyperlink"/>
                            <w:rFonts w:ascii="Arial" w:eastAsiaTheme="minorHAnsi" w:hAnsi="Arial" w:cs="Arial"/>
                            <w:b w:val="0"/>
                            <w:bCs w:val="0"/>
                            <w:kern w:val="0"/>
                            <w:sz w:val="36"/>
                            <w:szCs w:val="36"/>
                            <w:bdr w:val="single" w:sz="2" w:space="0" w:color="E5E7EB" w:frame="1"/>
                            <w:shd w:val="clear" w:color="auto" w:fill="FFFFFF"/>
                            <w:lang w:bidi="ar-SA"/>
                          </w:rPr>
                          <w:t>https://www.intechopen.com/books/probiotics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ABA6" wp14:editId="7F9DC01D">
                <wp:simplePos x="0" y="0"/>
                <wp:positionH relativeFrom="column">
                  <wp:posOffset>-254190</wp:posOffset>
                </wp:positionH>
                <wp:positionV relativeFrom="paragraph">
                  <wp:posOffset>1184332</wp:posOffset>
                </wp:positionV>
                <wp:extent cx="9102716" cy="1978925"/>
                <wp:effectExtent l="95250" t="95250" r="80010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716" cy="1978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91D" w:rsidRPr="00A9175A" w:rsidRDefault="00D82FED" w:rsidP="003148B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01EF9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2239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391D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C1584A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E6A0F" w:rsidRPr="006E6A0F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</w:t>
                            </w:r>
                            <w:proofErr w:type="spellStart"/>
                            <w:r w:rsidR="00534019" w:rsidRPr="00534019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</w:rPr>
                              <w:t>Everlon</w:t>
                            </w:r>
                            <w:proofErr w:type="spellEnd"/>
                            <w:r w:rsidR="00534019" w:rsidRPr="00534019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Cid </w:t>
                            </w:r>
                            <w:proofErr w:type="spellStart"/>
                            <w:r w:rsidR="00534019" w:rsidRPr="00534019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</w:rPr>
                              <w:t>Rigobelo</w:t>
                            </w:r>
                            <w:proofErr w:type="spellEnd"/>
                          </w:p>
                          <w:p w:rsidR="004F2FB9" w:rsidRPr="003D5155" w:rsidRDefault="00052239" w:rsidP="009D2DC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76C1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6D1FE3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25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:</w:t>
                            </w:r>
                            <w:r w:rsidR="00F23843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5EE5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2" w:history="1">
                              <w:proofErr w:type="spellStart"/>
                              <w:r w:rsidR="00534019">
                                <w:rPr>
                                  <w:rStyle w:val="Hyperlink"/>
                                  <w:rFonts w:ascii="Arial" w:hAnsi="Arial" w:cs="Arial"/>
                                  <w:color w:val="478AB7"/>
                                  <w:bdr w:val="single" w:sz="2" w:space="0" w:color="E5E7EB" w:frame="1"/>
                                  <w:shd w:val="clear" w:color="auto" w:fill="FFFFFF"/>
                                </w:rPr>
                                <w:t>IntechOpen</w:t>
                              </w:r>
                              <w:proofErr w:type="spellEnd"/>
                            </w:hyperlink>
                          </w:p>
                          <w:p w:rsidR="00150B9B" w:rsidRPr="003D5155" w:rsidRDefault="00B06AF5" w:rsidP="00B06AF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YEAR       </w:t>
                            </w: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D625C9" w:rsidRPr="003D515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175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664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401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2012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06"/>
                              <w:gridCol w:w="6084"/>
                              <w:gridCol w:w="157"/>
                            </w:tblGrid>
                            <w:tr w:rsidR="003D5155" w:rsidRPr="003D5155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652"/>
                                    <w:gridCol w:w="163"/>
                                  </w:tblGrid>
                                  <w:tr w:rsidR="0037391D" w:rsidRPr="003D5155" w:rsidTr="004F2FB9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3411"/>
                                          <w:gridCol w:w="166"/>
                                        </w:tblGrid>
                                        <w:tr w:rsidR="00D625C9" w:rsidRPr="003D5155" w:rsidTr="00256DC7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37391D" w:rsidRPr="003D5155" w:rsidRDefault="006F2CD5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color w:val="7030A0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 w:rsidRPr="003D5155"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color w:val="FF0000"/>
                                                  <w:sz w:val="36"/>
                                                  <w:szCs w:val="36"/>
                                                </w:rPr>
                                                <w:t>ISBN               :</w:t>
                                              </w:r>
                                              <w:r w:rsidR="00534019">
                                                <w:rPr>
                                                  <w:rFonts w:ascii="Arial" w:hAnsi="Arial" w:cs="Arial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 xml:space="preserve"> </w:t>
                                              </w:r>
                                              <w:r w:rsidR="00534019">
                                                <w:rPr>
                                                  <w:rFonts w:ascii="Arial" w:hAnsi="Arial" w:cs="Arial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9789535107767</w:t>
                                              </w:r>
                                            </w:p>
                                            <w:tbl>
                                              <w:tblPr>
                                                <w:tblW w:w="5000" w:type="pct"/>
                                                <w:tblCellSpacing w:w="15" w:type="dxa"/>
                                                <w:tblCell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blCellMar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6668"/>
                                                <w:gridCol w:w="6668"/>
                                              </w:tblGrid>
                                              <w:tr w:rsidR="0037391D" w:rsidRPr="0037391D" w:rsidTr="0037391D">
                                                <w:trPr>
                                                  <w:tblCellSpacing w:w="15" w:type="dxa"/>
                                                </w:trPr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p w:rsidR="0037391D" w:rsidRPr="0037391D" w:rsidRDefault="0037391D" w:rsidP="0037391D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eastAsia="Times New Roman" w:hAnsi="Times New Roman" w:cs="Times New Roman"/>
                                                        <w:b/>
                                                        <w:sz w:val="36"/>
                                                        <w:szCs w:val="36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p w:rsidR="0037391D" w:rsidRPr="0037391D" w:rsidRDefault="0037391D" w:rsidP="0037391D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eastAsia="Times New Roman" w:hAnsi="Times New Roman" w:cs="Times New Roman"/>
                                                        <w:b/>
                                                        <w:sz w:val="36"/>
                                                        <w:szCs w:val="36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D625C9" w:rsidRPr="003D5155" w:rsidRDefault="00D625C9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color w:val="7030A0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  <w:p w:rsidR="00D625C9" w:rsidRPr="003D5155" w:rsidRDefault="00D625C9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color w:val="7030A0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  <w:tbl>
                                              <w:tblPr>
                                                <w:tblW w:w="5000" w:type="pct"/>
                                                <w:tblCellSpacing w:w="15" w:type="dxa"/>
                                                <w:tblCell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blCellMar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6668"/>
                                                <w:gridCol w:w="6668"/>
                                              </w:tblGrid>
                                              <w:tr w:rsidR="003D5155" w:rsidRPr="003D5155" w:rsidTr="00D625C9">
                                                <w:trPr>
                                                  <w:tblCellSpacing w:w="15" w:type="dxa"/>
                                                </w:trPr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p w:rsidR="00D625C9" w:rsidRPr="00D625C9" w:rsidRDefault="00D625C9" w:rsidP="00D625C9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eastAsia="Times New Roman" w:hAnsi="Times New Roman" w:cs="Times New Roman"/>
                                                        <w:b/>
                                                        <w:sz w:val="36"/>
                                                        <w:szCs w:val="36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0" w:type="auto"/>
                                                    <w:hideMark/>
                                                  </w:tcPr>
                                                  <w:p w:rsidR="00D625C9" w:rsidRPr="00D625C9" w:rsidRDefault="00D625C9" w:rsidP="00D625C9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eastAsia="Times New Roman" w:hAnsi="Times New Roman" w:cs="Times New Roman"/>
                                                        <w:b/>
                                                        <w:sz w:val="36"/>
                                                        <w:szCs w:val="36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256DC7" w:rsidRPr="00256DC7" w:rsidRDefault="00256DC7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256DC7" w:rsidRPr="00256DC7" w:rsidRDefault="00256DC7" w:rsidP="00256DC7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8C63FE" w:rsidRPr="003D5155" w:rsidRDefault="008C63FE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88"/>
                                          <w:gridCol w:w="6789"/>
                                        </w:tblGrid>
                                        <w:tr w:rsidR="00D625C9" w:rsidRPr="003D5155" w:rsidTr="008C63FE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8C63FE" w:rsidRPr="008C63FE" w:rsidRDefault="008C63FE" w:rsidP="008C63FE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8C63FE" w:rsidRPr="008C63FE" w:rsidRDefault="008C63FE" w:rsidP="008C63FE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0D77DC" w:rsidRPr="003D5155" w:rsidRDefault="000D77DC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88"/>
                                          <w:gridCol w:w="6789"/>
                                        </w:tblGrid>
                                        <w:tr w:rsidR="0037391D" w:rsidRPr="003D5155" w:rsidTr="000D77DC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color w:val="7030A0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color w:val="7030A0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0D77DC" w:rsidRPr="003D5155" w:rsidRDefault="000D77DC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88"/>
                                          <w:gridCol w:w="6789"/>
                                        </w:tblGrid>
                                        <w:tr w:rsidR="003D5155" w:rsidRPr="003D5155" w:rsidTr="000D77DC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0D77DC" w:rsidRPr="003D5155" w:rsidRDefault="000D77DC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88"/>
                                          <w:gridCol w:w="6789"/>
                                        </w:tblGrid>
                                        <w:tr w:rsidR="003D5155" w:rsidRPr="003D5155" w:rsidTr="000D77DC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0D77DC" w:rsidRPr="000D77DC" w:rsidRDefault="000D77DC" w:rsidP="000D77D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42166F" w:rsidRPr="003D5155" w:rsidRDefault="0042166F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88"/>
                                          <w:gridCol w:w="6789"/>
                                        </w:tblGrid>
                                        <w:tr w:rsidR="003D5155" w:rsidRPr="003D5155" w:rsidTr="0042166F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42166F" w:rsidRPr="0042166F" w:rsidRDefault="0042166F" w:rsidP="0042166F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42166F" w:rsidRPr="0042166F" w:rsidRDefault="0042166F" w:rsidP="0042166F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4F2FB9" w:rsidRPr="003D5155" w:rsidRDefault="004F2FB9" w:rsidP="005C7B7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4F2FB9" w:rsidRPr="003D5155" w:rsidRDefault="004F2FB9" w:rsidP="004F2FB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04589" w:rsidRPr="003D5155" w:rsidRDefault="00704589" w:rsidP="004B492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7"/>
                                    <w:gridCol w:w="6908"/>
                                  </w:tblGrid>
                                  <w:tr w:rsidR="00D625C9" w:rsidRPr="003D5155" w:rsidTr="00704589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704589" w:rsidRPr="003D5155" w:rsidRDefault="00704589" w:rsidP="0070458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704589" w:rsidRPr="003D5155" w:rsidRDefault="00704589" w:rsidP="0070458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04589" w:rsidRPr="003D5155" w:rsidRDefault="00704589" w:rsidP="004B492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6F2CD5" w:rsidRPr="003D5155" w:rsidRDefault="006F2CD5" w:rsidP="0070458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6F2CD5" w:rsidRPr="003D5155" w:rsidRDefault="006F2CD5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D5155" w:rsidRPr="003D5155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p w:rsidR="006F2CD5" w:rsidRPr="003D5155" w:rsidRDefault="006F2CD5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6F2CD5" w:rsidRPr="003D5155" w:rsidRDefault="006F2CD5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04589">
                              <w:trPr>
                                <w:trHeight w:val="223"/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3D5155" w:rsidRDefault="00807B96" w:rsidP="00704589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pct"/>
                                  <w:gridSpan w:val="2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0458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pct"/>
                                  <w:gridSpan w:val="2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0458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65"/>
                                    <w:gridCol w:w="3866"/>
                                  </w:tblGrid>
                                  <w:tr w:rsidR="0002431A" w:rsidRPr="003D5155" w:rsidTr="00807B9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07B96" w:rsidRPr="003D5155" w:rsidRDefault="00807B96" w:rsidP="00807B96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07B96" w:rsidRPr="003D5155" w:rsidRDefault="00807B96" w:rsidP="00807B96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pct"/>
                                  <w:gridSpan w:val="2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0458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pct"/>
                                  <w:gridSpan w:val="2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5CA2" w:rsidRPr="003D5155" w:rsidRDefault="00225CA2" w:rsidP="00225CA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7D155A" w:rsidRPr="003D5155" w:rsidRDefault="007D155A" w:rsidP="00AC618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23"/>
                              <w:gridCol w:w="7024"/>
                            </w:tblGrid>
                            <w:tr w:rsidR="0002431A" w:rsidRPr="003D5155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3D5155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3D5155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FED" w:rsidRPr="003D5155" w:rsidRDefault="00D82FED" w:rsidP="002C02E3">
                            <w:pPr>
                              <w:pStyle w:val="Heading1"/>
                              <w:spacing w:before="0" w:beforeAutospacing="0" w:after="0" w:afterAutospacing="0"/>
                              <w:ind w:left="1440" w:hanging="1440"/>
                              <w:jc w:val="both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D4E67" w:rsidRPr="003D5155" w:rsidRDefault="001D4E6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D01EF9" w:rsidRPr="003D5155" w:rsidRDefault="00D01EF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3E453D" w:rsidRPr="003D5155" w:rsidRDefault="003E453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8D3DE6" w:rsidRPr="003D5155" w:rsidRDefault="008D3D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476C1" w:rsidRPr="003D5155" w:rsidRDefault="00C476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0pt;margin-top:93.25pt;width:716.75pt;height:1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pJ4g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7391D" w:rsidRPr="00A9175A" w:rsidRDefault="00D82FED" w:rsidP="003148B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</w:rPr>
                      </w:pP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D01EF9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52239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7391D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C1584A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E6A0F" w:rsidRPr="006E6A0F">
                        <w:rPr>
                          <w:rFonts w:ascii="Arial" w:hAnsi="Arial" w:cs="Arial"/>
                          <w:color w:val="333333"/>
                        </w:rPr>
                        <w:t xml:space="preserve"> </w:t>
                      </w:r>
                      <w:proofErr w:type="spellStart"/>
                      <w:r w:rsidR="00534019" w:rsidRPr="00534019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</w:rPr>
                        <w:t>Everlon</w:t>
                      </w:r>
                      <w:proofErr w:type="spellEnd"/>
                      <w:r w:rsidR="00534019" w:rsidRPr="00534019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</w:rPr>
                        <w:t xml:space="preserve"> Cid </w:t>
                      </w:r>
                      <w:proofErr w:type="spellStart"/>
                      <w:r w:rsidR="00534019" w:rsidRPr="00534019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</w:rPr>
                        <w:t>Rigobelo</w:t>
                      </w:r>
                      <w:proofErr w:type="spellEnd"/>
                    </w:p>
                    <w:p w:rsidR="004F2FB9" w:rsidRPr="003D5155" w:rsidRDefault="00052239" w:rsidP="009D2DCB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476C1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6D1FE3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12590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:</w:t>
                      </w:r>
                      <w:r w:rsidR="00F23843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65EE5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hyperlink r:id="rId13" w:history="1">
                        <w:proofErr w:type="spellStart"/>
                        <w:r w:rsidR="00534019">
                          <w:rPr>
                            <w:rStyle w:val="Hyperlink"/>
                            <w:rFonts w:ascii="Arial" w:hAnsi="Arial" w:cs="Arial"/>
                            <w:color w:val="478AB7"/>
                            <w:bdr w:val="single" w:sz="2" w:space="0" w:color="E5E7EB" w:frame="1"/>
                            <w:shd w:val="clear" w:color="auto" w:fill="FFFFFF"/>
                          </w:rPr>
                          <w:t>IntechOpen</w:t>
                        </w:r>
                        <w:proofErr w:type="spellEnd"/>
                      </w:hyperlink>
                    </w:p>
                    <w:p w:rsidR="00150B9B" w:rsidRPr="003D5155" w:rsidRDefault="00B06AF5" w:rsidP="00B06AF5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YEAR       </w:t>
                      </w: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D625C9" w:rsidRPr="003D5155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9175A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66483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34019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2012</w:t>
                      </w: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06"/>
                        <w:gridCol w:w="6084"/>
                        <w:gridCol w:w="157"/>
                      </w:tblGrid>
                      <w:tr w:rsidR="003D5155" w:rsidRPr="003D5155" w:rsidTr="00807B9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gridSpan w:val="2"/>
                            <w:hideMark/>
                          </w:tcPr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52"/>
                              <w:gridCol w:w="163"/>
                            </w:tblGrid>
                            <w:tr w:rsidR="0037391D" w:rsidRPr="003D5155" w:rsidTr="004F2FB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411"/>
                                    <w:gridCol w:w="166"/>
                                  </w:tblGrid>
                                  <w:tr w:rsidR="00D625C9" w:rsidRPr="003D5155" w:rsidTr="00256DC7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37391D" w:rsidRPr="003D5155" w:rsidRDefault="006F2CD5" w:rsidP="00D625C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D5155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w:t>ISBN               :</w:t>
                                        </w:r>
                                        <w:r w:rsidR="00534019">
                                          <w:rPr>
                                            <w:rFonts w:ascii="Arial" w:hAnsi="Arial" w:cs="Arial"/>
                                            <w:color w:val="333333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r w:rsidR="00534019">
                                          <w:rPr>
                                            <w:rFonts w:ascii="Arial" w:hAnsi="Arial" w:cs="Arial"/>
                                            <w:color w:val="333333"/>
                                            <w:shd w:val="clear" w:color="auto" w:fill="FFFFFF"/>
                                          </w:rPr>
                                          <w:t>9789535107767</w:t>
                                        </w: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668"/>
                                          <w:gridCol w:w="6668"/>
                                        </w:tblGrid>
                                        <w:tr w:rsidR="0037391D" w:rsidRPr="0037391D" w:rsidTr="0037391D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37391D" w:rsidRPr="0037391D" w:rsidRDefault="0037391D" w:rsidP="0037391D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37391D" w:rsidRPr="0037391D" w:rsidRDefault="0037391D" w:rsidP="0037391D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D625C9" w:rsidRPr="003D5155" w:rsidRDefault="00D625C9" w:rsidP="00D625C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p w:rsidR="00D625C9" w:rsidRPr="003D5155" w:rsidRDefault="00D625C9" w:rsidP="00D625C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Cell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668"/>
                                          <w:gridCol w:w="6668"/>
                                        </w:tblGrid>
                                        <w:tr w:rsidR="003D5155" w:rsidRPr="003D5155" w:rsidTr="00D625C9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D625C9" w:rsidRPr="00D625C9" w:rsidRDefault="00D625C9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hideMark/>
                                            </w:tcPr>
                                            <w:p w:rsidR="00D625C9" w:rsidRPr="00D625C9" w:rsidRDefault="00D625C9" w:rsidP="00D625C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eastAsia="Times New Roman" w:hAnsi="Times New Roman" w:cs="Times New Roman"/>
                                                  <w:b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256DC7" w:rsidRPr="00256DC7" w:rsidRDefault="00256DC7" w:rsidP="00D625C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256DC7" w:rsidRPr="00256DC7" w:rsidRDefault="00256DC7" w:rsidP="00256DC7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C63FE" w:rsidRPr="003D5155" w:rsidRDefault="008C63FE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88"/>
                                    <w:gridCol w:w="6789"/>
                                  </w:tblGrid>
                                  <w:tr w:rsidR="00D625C9" w:rsidRPr="003D5155" w:rsidTr="008C63FE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C63FE" w:rsidRPr="008C63FE" w:rsidRDefault="008C63FE" w:rsidP="008C63F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C63FE" w:rsidRPr="008C63FE" w:rsidRDefault="008C63FE" w:rsidP="008C63F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D77DC" w:rsidRPr="003D5155" w:rsidRDefault="000D77DC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88"/>
                                    <w:gridCol w:w="6789"/>
                                  </w:tblGrid>
                                  <w:tr w:rsidR="0037391D" w:rsidRPr="003D5155" w:rsidTr="000D77DC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D77DC" w:rsidRPr="003D5155" w:rsidRDefault="000D77DC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88"/>
                                    <w:gridCol w:w="6789"/>
                                  </w:tblGrid>
                                  <w:tr w:rsidR="003D5155" w:rsidRPr="003D5155" w:rsidTr="000D77DC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D77DC" w:rsidRPr="003D5155" w:rsidRDefault="000D77DC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88"/>
                                    <w:gridCol w:w="6789"/>
                                  </w:tblGrid>
                                  <w:tr w:rsidR="003D5155" w:rsidRPr="003D5155" w:rsidTr="000D77DC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0D77DC" w:rsidRPr="000D77DC" w:rsidRDefault="000D77DC" w:rsidP="000D77DC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2166F" w:rsidRPr="003D5155" w:rsidRDefault="0042166F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88"/>
                                    <w:gridCol w:w="6789"/>
                                  </w:tblGrid>
                                  <w:tr w:rsidR="003D5155" w:rsidRPr="003D5155" w:rsidTr="0042166F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42166F" w:rsidRPr="0042166F" w:rsidRDefault="0042166F" w:rsidP="0042166F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42166F" w:rsidRPr="0042166F" w:rsidRDefault="0042166F" w:rsidP="0042166F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F2FB9" w:rsidRPr="003D5155" w:rsidRDefault="004F2FB9" w:rsidP="005C7B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4F2FB9" w:rsidRPr="003D5155" w:rsidRDefault="004F2FB9" w:rsidP="004F2FB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4589" w:rsidRPr="003D5155" w:rsidRDefault="00704589" w:rsidP="004B49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07"/>
                              <w:gridCol w:w="6908"/>
                            </w:tblGrid>
                            <w:tr w:rsidR="00D625C9" w:rsidRPr="003D5155" w:rsidTr="0070458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04589" w:rsidRPr="003D5155" w:rsidRDefault="00704589" w:rsidP="0070458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04589" w:rsidRPr="003D5155" w:rsidRDefault="00704589" w:rsidP="0070458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4589" w:rsidRPr="003D5155" w:rsidRDefault="00704589" w:rsidP="004B492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F2CD5" w:rsidRPr="003D5155" w:rsidRDefault="006F2CD5" w:rsidP="007045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6F2CD5" w:rsidRPr="003D5155" w:rsidRDefault="006F2CD5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D5155" w:rsidRPr="003D5155" w:rsidTr="00807B9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gridSpan w:val="2"/>
                            <w:hideMark/>
                          </w:tcPr>
                          <w:p w:rsidR="006F2CD5" w:rsidRPr="003D5155" w:rsidRDefault="006F2CD5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6F2CD5" w:rsidRPr="003D5155" w:rsidRDefault="006F2CD5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04589">
                        <w:trPr>
                          <w:trHeight w:val="223"/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3D5155" w:rsidRDefault="00807B96" w:rsidP="0070458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00" w:type="pct"/>
                            <w:gridSpan w:val="2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04589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00" w:type="pct"/>
                            <w:gridSpan w:val="2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04589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65"/>
                              <w:gridCol w:w="3866"/>
                            </w:tblGrid>
                            <w:tr w:rsidR="0002431A" w:rsidRPr="003D5155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3D5155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00" w:type="pct"/>
                            <w:gridSpan w:val="2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04589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200" w:type="pct"/>
                            <w:gridSpan w:val="2"/>
                            <w:hideMark/>
                          </w:tcPr>
                          <w:p w:rsidR="00807B96" w:rsidRPr="003D5155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225CA2" w:rsidRPr="003D5155" w:rsidRDefault="00225CA2" w:rsidP="00225CA2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7D155A" w:rsidRPr="003D5155" w:rsidRDefault="007D155A" w:rsidP="00AC618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23"/>
                        <w:gridCol w:w="7024"/>
                      </w:tblGrid>
                      <w:tr w:rsidR="0002431A" w:rsidRPr="003D5155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3D5155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3D5155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D82FED" w:rsidRPr="003D5155" w:rsidRDefault="00D82FED" w:rsidP="002C02E3">
                      <w:pPr>
                        <w:pStyle w:val="Heading1"/>
                        <w:spacing w:before="0" w:beforeAutospacing="0" w:after="0" w:afterAutospacing="0"/>
                        <w:ind w:left="1440" w:hanging="1440"/>
                        <w:jc w:val="both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:rsidR="001D4E67" w:rsidRPr="003D5155" w:rsidRDefault="001D4E6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D01EF9" w:rsidRPr="003D5155" w:rsidRDefault="00D01EF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3E453D" w:rsidRPr="003D5155" w:rsidRDefault="003E453D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8D3DE6" w:rsidRPr="003D5155" w:rsidRDefault="008D3DE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C476C1" w:rsidRPr="003D5155" w:rsidRDefault="00C476C1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CA5D8F">
      <w:pgSz w:w="15840" w:h="12240" w:orient="landscape"/>
      <w:pgMar w:top="1080" w:right="144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97" w:rsidRDefault="00B45397" w:rsidP="00607BF9">
      <w:pPr>
        <w:spacing w:after="0" w:line="240" w:lineRule="auto"/>
      </w:pPr>
      <w:r>
        <w:separator/>
      </w:r>
    </w:p>
  </w:endnote>
  <w:endnote w:type="continuationSeparator" w:id="0">
    <w:p w:rsidR="00B45397" w:rsidRDefault="00B453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97" w:rsidRDefault="00B45397" w:rsidP="00607BF9">
      <w:pPr>
        <w:spacing w:after="0" w:line="240" w:lineRule="auto"/>
      </w:pPr>
      <w:r>
        <w:separator/>
      </w:r>
    </w:p>
  </w:footnote>
  <w:footnote w:type="continuationSeparator" w:id="0">
    <w:p w:rsidR="00B45397" w:rsidRDefault="00B453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EB"/>
    <w:rsid w:val="000017FD"/>
    <w:rsid w:val="000065AD"/>
    <w:rsid w:val="00011AA5"/>
    <w:rsid w:val="000138C6"/>
    <w:rsid w:val="000157B6"/>
    <w:rsid w:val="00017F71"/>
    <w:rsid w:val="00023C61"/>
    <w:rsid w:val="0002431A"/>
    <w:rsid w:val="00034642"/>
    <w:rsid w:val="00035D20"/>
    <w:rsid w:val="00043625"/>
    <w:rsid w:val="00047B62"/>
    <w:rsid w:val="00052239"/>
    <w:rsid w:val="00052784"/>
    <w:rsid w:val="00054602"/>
    <w:rsid w:val="00054EC9"/>
    <w:rsid w:val="000563C4"/>
    <w:rsid w:val="00056E39"/>
    <w:rsid w:val="00065F66"/>
    <w:rsid w:val="0006707C"/>
    <w:rsid w:val="00072820"/>
    <w:rsid w:val="00080AAC"/>
    <w:rsid w:val="00083254"/>
    <w:rsid w:val="00084EB0"/>
    <w:rsid w:val="00087534"/>
    <w:rsid w:val="000902D4"/>
    <w:rsid w:val="00091141"/>
    <w:rsid w:val="000945FD"/>
    <w:rsid w:val="000960D0"/>
    <w:rsid w:val="000A0120"/>
    <w:rsid w:val="000A2C24"/>
    <w:rsid w:val="000A5359"/>
    <w:rsid w:val="000C074E"/>
    <w:rsid w:val="000D0406"/>
    <w:rsid w:val="000D362E"/>
    <w:rsid w:val="000D44ED"/>
    <w:rsid w:val="000D45AD"/>
    <w:rsid w:val="000D77DC"/>
    <w:rsid w:val="000D7971"/>
    <w:rsid w:val="000E3880"/>
    <w:rsid w:val="000E6CF4"/>
    <w:rsid w:val="000F4AF7"/>
    <w:rsid w:val="00101EBF"/>
    <w:rsid w:val="00103D99"/>
    <w:rsid w:val="00106D85"/>
    <w:rsid w:val="001129BB"/>
    <w:rsid w:val="001149C0"/>
    <w:rsid w:val="00116190"/>
    <w:rsid w:val="00122019"/>
    <w:rsid w:val="00126FD7"/>
    <w:rsid w:val="0012792D"/>
    <w:rsid w:val="001357D8"/>
    <w:rsid w:val="00136C7B"/>
    <w:rsid w:val="00137A8E"/>
    <w:rsid w:val="00141533"/>
    <w:rsid w:val="00150B9B"/>
    <w:rsid w:val="0015408E"/>
    <w:rsid w:val="001545EE"/>
    <w:rsid w:val="001715DF"/>
    <w:rsid w:val="00172CA1"/>
    <w:rsid w:val="00176F40"/>
    <w:rsid w:val="00186069"/>
    <w:rsid w:val="001B4895"/>
    <w:rsid w:val="001C3BC3"/>
    <w:rsid w:val="001C58E7"/>
    <w:rsid w:val="001D4E67"/>
    <w:rsid w:val="001D52CC"/>
    <w:rsid w:val="001F0DFD"/>
    <w:rsid w:val="001F3BB0"/>
    <w:rsid w:val="001F6F46"/>
    <w:rsid w:val="00206041"/>
    <w:rsid w:val="002129C1"/>
    <w:rsid w:val="00216027"/>
    <w:rsid w:val="00220A80"/>
    <w:rsid w:val="00225CA2"/>
    <w:rsid w:val="00225E8B"/>
    <w:rsid w:val="00227F13"/>
    <w:rsid w:val="00231612"/>
    <w:rsid w:val="00237FE3"/>
    <w:rsid w:val="0024016E"/>
    <w:rsid w:val="00241202"/>
    <w:rsid w:val="0024340D"/>
    <w:rsid w:val="00247974"/>
    <w:rsid w:val="00247B70"/>
    <w:rsid w:val="00250738"/>
    <w:rsid w:val="00251184"/>
    <w:rsid w:val="00256DC7"/>
    <w:rsid w:val="00261081"/>
    <w:rsid w:val="00266483"/>
    <w:rsid w:val="00266B15"/>
    <w:rsid w:val="00266EFC"/>
    <w:rsid w:val="00271158"/>
    <w:rsid w:val="00272446"/>
    <w:rsid w:val="00273C7D"/>
    <w:rsid w:val="00275371"/>
    <w:rsid w:val="0027554C"/>
    <w:rsid w:val="0027568F"/>
    <w:rsid w:val="00282D9D"/>
    <w:rsid w:val="00290336"/>
    <w:rsid w:val="00290C6C"/>
    <w:rsid w:val="0029356B"/>
    <w:rsid w:val="00297BDF"/>
    <w:rsid w:val="002A00D2"/>
    <w:rsid w:val="002A25CD"/>
    <w:rsid w:val="002A2A3F"/>
    <w:rsid w:val="002A65C6"/>
    <w:rsid w:val="002B438A"/>
    <w:rsid w:val="002C02E3"/>
    <w:rsid w:val="002C5399"/>
    <w:rsid w:val="002D0CC9"/>
    <w:rsid w:val="002D190F"/>
    <w:rsid w:val="002D47B7"/>
    <w:rsid w:val="002E3545"/>
    <w:rsid w:val="002E46E4"/>
    <w:rsid w:val="002F4D3F"/>
    <w:rsid w:val="002F5B5A"/>
    <w:rsid w:val="002F6C51"/>
    <w:rsid w:val="002F787C"/>
    <w:rsid w:val="0030016E"/>
    <w:rsid w:val="0030786F"/>
    <w:rsid w:val="003148BC"/>
    <w:rsid w:val="0031591D"/>
    <w:rsid w:val="00320346"/>
    <w:rsid w:val="003237D7"/>
    <w:rsid w:val="003240F3"/>
    <w:rsid w:val="003242E9"/>
    <w:rsid w:val="00332C9A"/>
    <w:rsid w:val="003347B5"/>
    <w:rsid w:val="00336FE7"/>
    <w:rsid w:val="0034691E"/>
    <w:rsid w:val="003469DD"/>
    <w:rsid w:val="00353F22"/>
    <w:rsid w:val="00354F76"/>
    <w:rsid w:val="00356724"/>
    <w:rsid w:val="0035673D"/>
    <w:rsid w:val="00360986"/>
    <w:rsid w:val="0036159A"/>
    <w:rsid w:val="00361639"/>
    <w:rsid w:val="00361A28"/>
    <w:rsid w:val="00365EE5"/>
    <w:rsid w:val="003672B4"/>
    <w:rsid w:val="0037044F"/>
    <w:rsid w:val="0037391D"/>
    <w:rsid w:val="003766A4"/>
    <w:rsid w:val="0038316F"/>
    <w:rsid w:val="00383DB9"/>
    <w:rsid w:val="003900C5"/>
    <w:rsid w:val="003908F1"/>
    <w:rsid w:val="00391ACC"/>
    <w:rsid w:val="00396087"/>
    <w:rsid w:val="00396A49"/>
    <w:rsid w:val="0039721A"/>
    <w:rsid w:val="003976CB"/>
    <w:rsid w:val="003B6AFC"/>
    <w:rsid w:val="003C2224"/>
    <w:rsid w:val="003C48BF"/>
    <w:rsid w:val="003D0838"/>
    <w:rsid w:val="003D4EBC"/>
    <w:rsid w:val="003D5155"/>
    <w:rsid w:val="003D6EAC"/>
    <w:rsid w:val="003E2D07"/>
    <w:rsid w:val="003E453D"/>
    <w:rsid w:val="003F0427"/>
    <w:rsid w:val="003F070B"/>
    <w:rsid w:val="003F3BC3"/>
    <w:rsid w:val="003F75A0"/>
    <w:rsid w:val="00400692"/>
    <w:rsid w:val="00401F92"/>
    <w:rsid w:val="00411A25"/>
    <w:rsid w:val="004204C7"/>
    <w:rsid w:val="0042166F"/>
    <w:rsid w:val="00423F0D"/>
    <w:rsid w:val="0042668F"/>
    <w:rsid w:val="00427402"/>
    <w:rsid w:val="00432A6D"/>
    <w:rsid w:val="00433355"/>
    <w:rsid w:val="00434787"/>
    <w:rsid w:val="00436BF2"/>
    <w:rsid w:val="00447BF8"/>
    <w:rsid w:val="00451928"/>
    <w:rsid w:val="0045746D"/>
    <w:rsid w:val="00457A02"/>
    <w:rsid w:val="00460357"/>
    <w:rsid w:val="00463776"/>
    <w:rsid w:val="00467E58"/>
    <w:rsid w:val="004700A7"/>
    <w:rsid w:val="00471A2E"/>
    <w:rsid w:val="0047329D"/>
    <w:rsid w:val="00476072"/>
    <w:rsid w:val="004800DE"/>
    <w:rsid w:val="00483854"/>
    <w:rsid w:val="00485A8D"/>
    <w:rsid w:val="00494D83"/>
    <w:rsid w:val="004A0143"/>
    <w:rsid w:val="004A2E0B"/>
    <w:rsid w:val="004A4FDF"/>
    <w:rsid w:val="004A6282"/>
    <w:rsid w:val="004A65EC"/>
    <w:rsid w:val="004A7A9B"/>
    <w:rsid w:val="004B05E4"/>
    <w:rsid w:val="004B0A0A"/>
    <w:rsid w:val="004B14A2"/>
    <w:rsid w:val="004B18E6"/>
    <w:rsid w:val="004B2D8D"/>
    <w:rsid w:val="004B4924"/>
    <w:rsid w:val="004C10E7"/>
    <w:rsid w:val="004C2CD7"/>
    <w:rsid w:val="004C4819"/>
    <w:rsid w:val="004C721F"/>
    <w:rsid w:val="004C75DF"/>
    <w:rsid w:val="004C7764"/>
    <w:rsid w:val="004D1C26"/>
    <w:rsid w:val="004E237D"/>
    <w:rsid w:val="004F2FB9"/>
    <w:rsid w:val="004F59BE"/>
    <w:rsid w:val="004F7126"/>
    <w:rsid w:val="004F78D6"/>
    <w:rsid w:val="005035A1"/>
    <w:rsid w:val="00506FD6"/>
    <w:rsid w:val="00507EDE"/>
    <w:rsid w:val="00513CF3"/>
    <w:rsid w:val="00514851"/>
    <w:rsid w:val="0052254D"/>
    <w:rsid w:val="00526830"/>
    <w:rsid w:val="0053076E"/>
    <w:rsid w:val="00530C5C"/>
    <w:rsid w:val="00531457"/>
    <w:rsid w:val="00534019"/>
    <w:rsid w:val="005378A3"/>
    <w:rsid w:val="00542B50"/>
    <w:rsid w:val="00545517"/>
    <w:rsid w:val="005544C2"/>
    <w:rsid w:val="00556883"/>
    <w:rsid w:val="005712B8"/>
    <w:rsid w:val="00573F96"/>
    <w:rsid w:val="00574B4D"/>
    <w:rsid w:val="00583D6D"/>
    <w:rsid w:val="0058497F"/>
    <w:rsid w:val="00585C14"/>
    <w:rsid w:val="00590EC2"/>
    <w:rsid w:val="0059299A"/>
    <w:rsid w:val="00597D71"/>
    <w:rsid w:val="005B61D8"/>
    <w:rsid w:val="005C08C8"/>
    <w:rsid w:val="005C1CD3"/>
    <w:rsid w:val="005C1E66"/>
    <w:rsid w:val="005C35CF"/>
    <w:rsid w:val="005C3C05"/>
    <w:rsid w:val="005C7B70"/>
    <w:rsid w:val="005D38ED"/>
    <w:rsid w:val="005D4AB6"/>
    <w:rsid w:val="005D684A"/>
    <w:rsid w:val="005D684E"/>
    <w:rsid w:val="005E2E93"/>
    <w:rsid w:val="005E690D"/>
    <w:rsid w:val="005F7BBA"/>
    <w:rsid w:val="00607BF9"/>
    <w:rsid w:val="00626D75"/>
    <w:rsid w:val="0063487F"/>
    <w:rsid w:val="0063504A"/>
    <w:rsid w:val="00646588"/>
    <w:rsid w:val="00652BF7"/>
    <w:rsid w:val="00656E1E"/>
    <w:rsid w:val="006574B9"/>
    <w:rsid w:val="00670906"/>
    <w:rsid w:val="006743B4"/>
    <w:rsid w:val="00677158"/>
    <w:rsid w:val="00681C1E"/>
    <w:rsid w:val="00685E16"/>
    <w:rsid w:val="00691D4C"/>
    <w:rsid w:val="00695117"/>
    <w:rsid w:val="00695C18"/>
    <w:rsid w:val="00695E61"/>
    <w:rsid w:val="006A40B7"/>
    <w:rsid w:val="006B1780"/>
    <w:rsid w:val="006C1928"/>
    <w:rsid w:val="006C192E"/>
    <w:rsid w:val="006C3E3B"/>
    <w:rsid w:val="006C7ACB"/>
    <w:rsid w:val="006C7F20"/>
    <w:rsid w:val="006D1FE3"/>
    <w:rsid w:val="006D4BF1"/>
    <w:rsid w:val="006E6A0F"/>
    <w:rsid w:val="006F2CD5"/>
    <w:rsid w:val="006F486F"/>
    <w:rsid w:val="006F6296"/>
    <w:rsid w:val="006F6AEB"/>
    <w:rsid w:val="00700B99"/>
    <w:rsid w:val="0070145B"/>
    <w:rsid w:val="00702111"/>
    <w:rsid w:val="00704589"/>
    <w:rsid w:val="00733F46"/>
    <w:rsid w:val="007342B8"/>
    <w:rsid w:val="0073723C"/>
    <w:rsid w:val="007408D1"/>
    <w:rsid w:val="00751AB2"/>
    <w:rsid w:val="00751F1E"/>
    <w:rsid w:val="00764573"/>
    <w:rsid w:val="00765FC3"/>
    <w:rsid w:val="00766435"/>
    <w:rsid w:val="00770B35"/>
    <w:rsid w:val="0077465E"/>
    <w:rsid w:val="00781E29"/>
    <w:rsid w:val="00791B83"/>
    <w:rsid w:val="00796A41"/>
    <w:rsid w:val="007A7904"/>
    <w:rsid w:val="007B313B"/>
    <w:rsid w:val="007B459C"/>
    <w:rsid w:val="007B4A03"/>
    <w:rsid w:val="007C0E26"/>
    <w:rsid w:val="007D155A"/>
    <w:rsid w:val="007D31EB"/>
    <w:rsid w:val="007E32F8"/>
    <w:rsid w:val="007E3EEA"/>
    <w:rsid w:val="007E40F5"/>
    <w:rsid w:val="007E60F7"/>
    <w:rsid w:val="007E790D"/>
    <w:rsid w:val="007F21BA"/>
    <w:rsid w:val="007F2CEF"/>
    <w:rsid w:val="007F68C2"/>
    <w:rsid w:val="008002A1"/>
    <w:rsid w:val="00801F5B"/>
    <w:rsid w:val="008020B8"/>
    <w:rsid w:val="00805292"/>
    <w:rsid w:val="0080754E"/>
    <w:rsid w:val="00807B96"/>
    <w:rsid w:val="008122C0"/>
    <w:rsid w:val="00816C67"/>
    <w:rsid w:val="008263D0"/>
    <w:rsid w:val="008267CA"/>
    <w:rsid w:val="008275D0"/>
    <w:rsid w:val="0083094C"/>
    <w:rsid w:val="00831B7E"/>
    <w:rsid w:val="00832330"/>
    <w:rsid w:val="00833772"/>
    <w:rsid w:val="00834EBB"/>
    <w:rsid w:val="00835B02"/>
    <w:rsid w:val="00835FB3"/>
    <w:rsid w:val="00836512"/>
    <w:rsid w:val="00837722"/>
    <w:rsid w:val="00841B30"/>
    <w:rsid w:val="008421A7"/>
    <w:rsid w:val="00852B06"/>
    <w:rsid w:val="00857F10"/>
    <w:rsid w:val="0086067B"/>
    <w:rsid w:val="00860C69"/>
    <w:rsid w:val="00866304"/>
    <w:rsid w:val="00866A9E"/>
    <w:rsid w:val="008821BF"/>
    <w:rsid w:val="00882DB1"/>
    <w:rsid w:val="00892765"/>
    <w:rsid w:val="00895F3C"/>
    <w:rsid w:val="008A1C75"/>
    <w:rsid w:val="008A2001"/>
    <w:rsid w:val="008A2181"/>
    <w:rsid w:val="008A3215"/>
    <w:rsid w:val="008B6ECE"/>
    <w:rsid w:val="008B746A"/>
    <w:rsid w:val="008C1213"/>
    <w:rsid w:val="008C225C"/>
    <w:rsid w:val="008C63FE"/>
    <w:rsid w:val="008D3DE6"/>
    <w:rsid w:val="008D6A6B"/>
    <w:rsid w:val="008D7BB6"/>
    <w:rsid w:val="008E0838"/>
    <w:rsid w:val="008E7E80"/>
    <w:rsid w:val="008F3A60"/>
    <w:rsid w:val="008F6FCC"/>
    <w:rsid w:val="00901119"/>
    <w:rsid w:val="0090219C"/>
    <w:rsid w:val="0092039B"/>
    <w:rsid w:val="00934CBF"/>
    <w:rsid w:val="00936E72"/>
    <w:rsid w:val="00937111"/>
    <w:rsid w:val="009453F2"/>
    <w:rsid w:val="00945DEF"/>
    <w:rsid w:val="00950AEB"/>
    <w:rsid w:val="0095374B"/>
    <w:rsid w:val="009575AE"/>
    <w:rsid w:val="00962F95"/>
    <w:rsid w:val="009650F2"/>
    <w:rsid w:val="009655E3"/>
    <w:rsid w:val="009657F0"/>
    <w:rsid w:val="00966B2C"/>
    <w:rsid w:val="00967ACC"/>
    <w:rsid w:val="00984310"/>
    <w:rsid w:val="00986B1B"/>
    <w:rsid w:val="00992BFB"/>
    <w:rsid w:val="00996917"/>
    <w:rsid w:val="009A05D4"/>
    <w:rsid w:val="009A701C"/>
    <w:rsid w:val="009B2239"/>
    <w:rsid w:val="009B270F"/>
    <w:rsid w:val="009B57C6"/>
    <w:rsid w:val="009C267C"/>
    <w:rsid w:val="009C5C26"/>
    <w:rsid w:val="009C5CC3"/>
    <w:rsid w:val="009D1A19"/>
    <w:rsid w:val="009D2DCB"/>
    <w:rsid w:val="009E63A3"/>
    <w:rsid w:val="009F07CD"/>
    <w:rsid w:val="009F3C29"/>
    <w:rsid w:val="009F7142"/>
    <w:rsid w:val="00A00FF4"/>
    <w:rsid w:val="00A0377A"/>
    <w:rsid w:val="00A05720"/>
    <w:rsid w:val="00A12590"/>
    <w:rsid w:val="00A14B23"/>
    <w:rsid w:val="00A24BB5"/>
    <w:rsid w:val="00A25CC6"/>
    <w:rsid w:val="00A263A7"/>
    <w:rsid w:val="00A2670D"/>
    <w:rsid w:val="00A30C69"/>
    <w:rsid w:val="00A32709"/>
    <w:rsid w:val="00A34703"/>
    <w:rsid w:val="00A4426A"/>
    <w:rsid w:val="00A4723C"/>
    <w:rsid w:val="00A472F1"/>
    <w:rsid w:val="00A52E5B"/>
    <w:rsid w:val="00A55E8F"/>
    <w:rsid w:val="00A56AF5"/>
    <w:rsid w:val="00A570F3"/>
    <w:rsid w:val="00A63363"/>
    <w:rsid w:val="00A64BD9"/>
    <w:rsid w:val="00A65298"/>
    <w:rsid w:val="00A73B40"/>
    <w:rsid w:val="00A7442C"/>
    <w:rsid w:val="00A754AD"/>
    <w:rsid w:val="00A77628"/>
    <w:rsid w:val="00A8082A"/>
    <w:rsid w:val="00A90913"/>
    <w:rsid w:val="00A9175A"/>
    <w:rsid w:val="00A9305F"/>
    <w:rsid w:val="00A930DC"/>
    <w:rsid w:val="00A95862"/>
    <w:rsid w:val="00AC0812"/>
    <w:rsid w:val="00AC6186"/>
    <w:rsid w:val="00AD2535"/>
    <w:rsid w:val="00AD3D3A"/>
    <w:rsid w:val="00AD514F"/>
    <w:rsid w:val="00AD6318"/>
    <w:rsid w:val="00AE1E67"/>
    <w:rsid w:val="00AE5632"/>
    <w:rsid w:val="00AE7FCF"/>
    <w:rsid w:val="00AF377F"/>
    <w:rsid w:val="00AF3B72"/>
    <w:rsid w:val="00AF4B51"/>
    <w:rsid w:val="00B03F81"/>
    <w:rsid w:val="00B06AF5"/>
    <w:rsid w:val="00B07BC5"/>
    <w:rsid w:val="00B11B4E"/>
    <w:rsid w:val="00B153AC"/>
    <w:rsid w:val="00B257F2"/>
    <w:rsid w:val="00B30901"/>
    <w:rsid w:val="00B41B74"/>
    <w:rsid w:val="00B45397"/>
    <w:rsid w:val="00B50A21"/>
    <w:rsid w:val="00B54F52"/>
    <w:rsid w:val="00B551BA"/>
    <w:rsid w:val="00B552CF"/>
    <w:rsid w:val="00B568F6"/>
    <w:rsid w:val="00B604FA"/>
    <w:rsid w:val="00B639C9"/>
    <w:rsid w:val="00B74061"/>
    <w:rsid w:val="00B8257F"/>
    <w:rsid w:val="00B8259B"/>
    <w:rsid w:val="00B93AA8"/>
    <w:rsid w:val="00BB0829"/>
    <w:rsid w:val="00BB1D4E"/>
    <w:rsid w:val="00BB2719"/>
    <w:rsid w:val="00BB2C94"/>
    <w:rsid w:val="00BB57CF"/>
    <w:rsid w:val="00BC3A7A"/>
    <w:rsid w:val="00BC422F"/>
    <w:rsid w:val="00BD0A50"/>
    <w:rsid w:val="00BD435F"/>
    <w:rsid w:val="00BD4D77"/>
    <w:rsid w:val="00BD5350"/>
    <w:rsid w:val="00BD7086"/>
    <w:rsid w:val="00BE44C5"/>
    <w:rsid w:val="00BE4A63"/>
    <w:rsid w:val="00BF508E"/>
    <w:rsid w:val="00BF5CEA"/>
    <w:rsid w:val="00C034F8"/>
    <w:rsid w:val="00C04D92"/>
    <w:rsid w:val="00C06245"/>
    <w:rsid w:val="00C12C3D"/>
    <w:rsid w:val="00C13590"/>
    <w:rsid w:val="00C1584A"/>
    <w:rsid w:val="00C17234"/>
    <w:rsid w:val="00C248D7"/>
    <w:rsid w:val="00C32816"/>
    <w:rsid w:val="00C34F0D"/>
    <w:rsid w:val="00C43642"/>
    <w:rsid w:val="00C44509"/>
    <w:rsid w:val="00C45DC0"/>
    <w:rsid w:val="00C476C1"/>
    <w:rsid w:val="00C532B1"/>
    <w:rsid w:val="00C54CB7"/>
    <w:rsid w:val="00C56B50"/>
    <w:rsid w:val="00C60F8F"/>
    <w:rsid w:val="00C634DD"/>
    <w:rsid w:val="00C63B6D"/>
    <w:rsid w:val="00C63FDD"/>
    <w:rsid w:val="00C652ED"/>
    <w:rsid w:val="00C67FFD"/>
    <w:rsid w:val="00C75424"/>
    <w:rsid w:val="00C84B74"/>
    <w:rsid w:val="00C90DC7"/>
    <w:rsid w:val="00C942D0"/>
    <w:rsid w:val="00C97590"/>
    <w:rsid w:val="00CA1C94"/>
    <w:rsid w:val="00CA5D8F"/>
    <w:rsid w:val="00CA7960"/>
    <w:rsid w:val="00CB4704"/>
    <w:rsid w:val="00CC5436"/>
    <w:rsid w:val="00CC619E"/>
    <w:rsid w:val="00CE02DD"/>
    <w:rsid w:val="00CE5EA9"/>
    <w:rsid w:val="00CF6851"/>
    <w:rsid w:val="00D01EF9"/>
    <w:rsid w:val="00D0478E"/>
    <w:rsid w:val="00D05171"/>
    <w:rsid w:val="00D14DFA"/>
    <w:rsid w:val="00D1601B"/>
    <w:rsid w:val="00D16888"/>
    <w:rsid w:val="00D1742D"/>
    <w:rsid w:val="00D214D3"/>
    <w:rsid w:val="00D218E1"/>
    <w:rsid w:val="00D22C01"/>
    <w:rsid w:val="00D27B1E"/>
    <w:rsid w:val="00D32FB3"/>
    <w:rsid w:val="00D46819"/>
    <w:rsid w:val="00D51BB7"/>
    <w:rsid w:val="00D52270"/>
    <w:rsid w:val="00D522F3"/>
    <w:rsid w:val="00D55FC2"/>
    <w:rsid w:val="00D561B4"/>
    <w:rsid w:val="00D56C9E"/>
    <w:rsid w:val="00D60C02"/>
    <w:rsid w:val="00D625C9"/>
    <w:rsid w:val="00D676FE"/>
    <w:rsid w:val="00D70AF2"/>
    <w:rsid w:val="00D762FD"/>
    <w:rsid w:val="00D82FED"/>
    <w:rsid w:val="00D8598B"/>
    <w:rsid w:val="00D86492"/>
    <w:rsid w:val="00D97D58"/>
    <w:rsid w:val="00DA27D6"/>
    <w:rsid w:val="00DA78FB"/>
    <w:rsid w:val="00DB13B4"/>
    <w:rsid w:val="00DB155C"/>
    <w:rsid w:val="00DB2E09"/>
    <w:rsid w:val="00DB3D39"/>
    <w:rsid w:val="00DB5038"/>
    <w:rsid w:val="00DB7AB8"/>
    <w:rsid w:val="00DC3504"/>
    <w:rsid w:val="00DD4CD9"/>
    <w:rsid w:val="00DE0C49"/>
    <w:rsid w:val="00DE4A97"/>
    <w:rsid w:val="00DE6D21"/>
    <w:rsid w:val="00DF776A"/>
    <w:rsid w:val="00E0611F"/>
    <w:rsid w:val="00E06B04"/>
    <w:rsid w:val="00E10B61"/>
    <w:rsid w:val="00E12D2C"/>
    <w:rsid w:val="00E132DB"/>
    <w:rsid w:val="00E2018A"/>
    <w:rsid w:val="00E22FA0"/>
    <w:rsid w:val="00E25525"/>
    <w:rsid w:val="00E256FB"/>
    <w:rsid w:val="00E27892"/>
    <w:rsid w:val="00E35440"/>
    <w:rsid w:val="00E35EC9"/>
    <w:rsid w:val="00E41D21"/>
    <w:rsid w:val="00E45C27"/>
    <w:rsid w:val="00E4628B"/>
    <w:rsid w:val="00E46E82"/>
    <w:rsid w:val="00E46ECF"/>
    <w:rsid w:val="00E558BD"/>
    <w:rsid w:val="00E67F5D"/>
    <w:rsid w:val="00E70344"/>
    <w:rsid w:val="00E71217"/>
    <w:rsid w:val="00E7361F"/>
    <w:rsid w:val="00E77052"/>
    <w:rsid w:val="00E815B7"/>
    <w:rsid w:val="00E82FD6"/>
    <w:rsid w:val="00E844C8"/>
    <w:rsid w:val="00E87062"/>
    <w:rsid w:val="00E87AC4"/>
    <w:rsid w:val="00E90FA8"/>
    <w:rsid w:val="00E944D9"/>
    <w:rsid w:val="00E97049"/>
    <w:rsid w:val="00EA0A18"/>
    <w:rsid w:val="00EA4315"/>
    <w:rsid w:val="00EB0F43"/>
    <w:rsid w:val="00EB16E2"/>
    <w:rsid w:val="00EB204B"/>
    <w:rsid w:val="00EB76D6"/>
    <w:rsid w:val="00EC0297"/>
    <w:rsid w:val="00EC02B1"/>
    <w:rsid w:val="00EC0685"/>
    <w:rsid w:val="00EC1028"/>
    <w:rsid w:val="00EC3E1C"/>
    <w:rsid w:val="00EC6A45"/>
    <w:rsid w:val="00ED22E9"/>
    <w:rsid w:val="00ED5C1A"/>
    <w:rsid w:val="00EE35D6"/>
    <w:rsid w:val="00EE49FB"/>
    <w:rsid w:val="00EF378F"/>
    <w:rsid w:val="00F0568F"/>
    <w:rsid w:val="00F06956"/>
    <w:rsid w:val="00F07AAA"/>
    <w:rsid w:val="00F1156C"/>
    <w:rsid w:val="00F14367"/>
    <w:rsid w:val="00F205C5"/>
    <w:rsid w:val="00F21336"/>
    <w:rsid w:val="00F23843"/>
    <w:rsid w:val="00F32B0C"/>
    <w:rsid w:val="00F35B05"/>
    <w:rsid w:val="00F437BE"/>
    <w:rsid w:val="00F44F52"/>
    <w:rsid w:val="00F470F6"/>
    <w:rsid w:val="00F50538"/>
    <w:rsid w:val="00F5070B"/>
    <w:rsid w:val="00F5130F"/>
    <w:rsid w:val="00F52FDA"/>
    <w:rsid w:val="00F55627"/>
    <w:rsid w:val="00F5570D"/>
    <w:rsid w:val="00F56964"/>
    <w:rsid w:val="00F71099"/>
    <w:rsid w:val="00F710B0"/>
    <w:rsid w:val="00F71154"/>
    <w:rsid w:val="00F713EC"/>
    <w:rsid w:val="00F753E0"/>
    <w:rsid w:val="00F77495"/>
    <w:rsid w:val="00F80D15"/>
    <w:rsid w:val="00F84677"/>
    <w:rsid w:val="00F90CFF"/>
    <w:rsid w:val="00F95172"/>
    <w:rsid w:val="00F95CFD"/>
    <w:rsid w:val="00FB7BA8"/>
    <w:rsid w:val="00FD113B"/>
    <w:rsid w:val="00FD1B9F"/>
    <w:rsid w:val="00FD1BCE"/>
    <w:rsid w:val="00FD2E8D"/>
    <w:rsid w:val="00FD6CA2"/>
    <w:rsid w:val="00FE0336"/>
    <w:rsid w:val="00FE63C0"/>
    <w:rsid w:val="00FE6E1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D5227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7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D5227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7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591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15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24292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5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670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7782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7561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6654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3971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46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8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608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1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1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4901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7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hyperlink" Target="https://directory.doabooks.org/handle/20.500.12854/2575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rectory.doabooks.org/handle/20.500.12854/257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chopen.com/books/probiotic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techopen.com/books/probio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brary%2006\Desktop\FRAN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BDA0-CD92-48A2-82E6-41CA7314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FRAN11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Zibrary 06</dc:creator>
  <cp:lastModifiedBy>Zibrary 06</cp:lastModifiedBy>
  <cp:revision>2</cp:revision>
  <cp:lastPrinted>2023-08-31T08:11:00Z</cp:lastPrinted>
  <dcterms:created xsi:type="dcterms:W3CDTF">2023-09-07T10:37:00Z</dcterms:created>
  <dcterms:modified xsi:type="dcterms:W3CDTF">2023-09-07T10:37:00Z</dcterms:modified>
</cp:coreProperties>
</file>